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0DB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val="zh-CN"/>
        </w:rPr>
        <w:t>四川省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val="en-US" w:eastAsia="zh-CN"/>
        </w:rPr>
        <w:t>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val="zh-CN"/>
        </w:rPr>
        <w:t>中小学国家安全教育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val="en-US"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val="zh-CN"/>
        </w:rPr>
        <w:t>教学竞赛</w:t>
      </w:r>
    </w:p>
    <w:p w14:paraId="20F2D8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</w:rPr>
        <w:t>参赛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</w:rPr>
        <w:t>表</w:t>
      </w:r>
    </w:p>
    <w:p w14:paraId="72BDE315">
      <w:pPr>
        <w:pStyle w:val="15"/>
        <w:keepNext w:val="0"/>
        <w:keepLines w:val="0"/>
        <w:pageBreakBefore w:val="0"/>
        <w:widowControl w:val="0"/>
        <w:tabs>
          <w:tab w:val="left" w:pos="7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 w:line="600" w:lineRule="exact"/>
        <w:jc w:val="both"/>
        <w:textAlignment w:val="auto"/>
        <w:rPr>
          <w:rFonts w:hint="default" w:ascii="Times New Roman" w:hAnsi="Times New Roman" w:eastAsia="仿宋_GB2312" w:cs="仿宋"/>
          <w:color w:val="auto"/>
          <w:sz w:val="28"/>
          <w:szCs w:val="24"/>
          <w:highlight w:val="none"/>
          <w:lang w:val="en-US"/>
        </w:rPr>
      </w:pPr>
      <w:r>
        <w:rPr>
          <w:rFonts w:hint="eastAsia" w:ascii="Times New Roman" w:hAnsi="Times New Roman" w:eastAsia="仿宋_GB2312" w:cs="仿宋"/>
          <w:color w:val="auto"/>
          <w:sz w:val="28"/>
          <w:szCs w:val="24"/>
          <w:highlight w:val="none"/>
          <w:lang w:val="en-US"/>
        </w:rPr>
        <w:t>学</w:t>
      </w:r>
      <w:r>
        <w:rPr>
          <w:rFonts w:hint="eastAsia" w:ascii="Times New Roman" w:hAnsi="Times New Roman" w:eastAsia="仿宋_GB2312" w:cs="仿宋"/>
          <w:color w:val="auto"/>
          <w:sz w:val="28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"/>
          <w:color w:val="auto"/>
          <w:sz w:val="28"/>
          <w:szCs w:val="24"/>
          <w:highlight w:val="none"/>
          <w:lang w:val="en-US"/>
        </w:rPr>
        <w:t>院</w:t>
      </w:r>
      <w:r>
        <w:rPr>
          <w:rFonts w:hint="eastAsia" w:ascii="Times New Roman" w:hAnsi="Times New Roman" w:eastAsia="仿宋_GB2312" w:cs="仿宋"/>
          <w:color w:val="auto"/>
          <w:sz w:val="28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28"/>
          <w:szCs w:val="24"/>
          <w:highlight w:val="none"/>
          <w:lang w:val="en-US"/>
        </w:rPr>
        <w:t>_______________（盖章）</w:t>
      </w:r>
      <w:bookmarkStart w:id="0" w:name="_GoBack"/>
      <w:bookmarkEnd w:id="0"/>
    </w:p>
    <w:tbl>
      <w:tblPr>
        <w:tblStyle w:val="8"/>
        <w:tblW w:w="88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465"/>
        <w:gridCol w:w="1103"/>
        <w:gridCol w:w="777"/>
        <w:gridCol w:w="1220"/>
        <w:gridCol w:w="1530"/>
        <w:gridCol w:w="1477"/>
      </w:tblGrid>
      <w:tr w14:paraId="6BC3F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71" w:type="dxa"/>
            <w:vAlign w:val="center"/>
          </w:tcPr>
          <w:p w14:paraId="02501378">
            <w:pPr>
              <w:pStyle w:val="15"/>
              <w:keepNext w:val="0"/>
              <w:keepLines w:val="0"/>
              <w:pageBreakBefore w:val="0"/>
              <w:tabs>
                <w:tab w:val="left" w:pos="777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465" w:type="dxa"/>
            <w:vAlign w:val="center"/>
          </w:tcPr>
          <w:p w14:paraId="3E10AFD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103" w:type="dxa"/>
            <w:vAlign w:val="center"/>
          </w:tcPr>
          <w:p w14:paraId="0CF9C4F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77" w:type="dxa"/>
            <w:vAlign w:val="center"/>
          </w:tcPr>
          <w:p w14:paraId="56BB99A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6D5E0C0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最高学历</w:t>
            </w:r>
          </w:p>
        </w:tc>
        <w:tc>
          <w:tcPr>
            <w:tcW w:w="1530" w:type="dxa"/>
            <w:vAlign w:val="center"/>
          </w:tcPr>
          <w:p w14:paraId="2178FCD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477" w:type="dxa"/>
            <w:vMerge w:val="restart"/>
            <w:vAlign w:val="center"/>
          </w:tcPr>
          <w:p w14:paraId="728B0DB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照片</w:t>
            </w:r>
          </w:p>
        </w:tc>
      </w:tr>
      <w:tr w14:paraId="22A0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71" w:type="dxa"/>
            <w:vAlign w:val="center"/>
          </w:tcPr>
          <w:p w14:paraId="2734459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65" w:type="dxa"/>
            <w:vAlign w:val="center"/>
          </w:tcPr>
          <w:p w14:paraId="2C98F8B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103" w:type="dxa"/>
            <w:vAlign w:val="center"/>
          </w:tcPr>
          <w:p w14:paraId="51096C7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777" w:type="dxa"/>
            <w:vAlign w:val="center"/>
          </w:tcPr>
          <w:p w14:paraId="617ED93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3AFD7A4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最高学位</w:t>
            </w:r>
          </w:p>
        </w:tc>
        <w:tc>
          <w:tcPr>
            <w:tcW w:w="1530" w:type="dxa"/>
            <w:vAlign w:val="center"/>
          </w:tcPr>
          <w:p w14:paraId="012E747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vAlign w:val="center"/>
          </w:tcPr>
          <w:p w14:paraId="48D0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highlight w:val="none"/>
                <w:lang w:val="zh-CN" w:bidi="zh-CN"/>
              </w:rPr>
            </w:pPr>
          </w:p>
        </w:tc>
      </w:tr>
      <w:tr w14:paraId="6709A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271" w:type="dxa"/>
            <w:vAlign w:val="center"/>
          </w:tcPr>
          <w:p w14:paraId="6EF55FB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345" w:type="dxa"/>
            <w:gridSpan w:val="3"/>
            <w:vAlign w:val="center"/>
          </w:tcPr>
          <w:p w14:paraId="7C9CF8F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797A5F6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vAlign w:val="center"/>
          </w:tcPr>
          <w:p w14:paraId="736F355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vAlign w:val="center"/>
          </w:tcPr>
          <w:p w14:paraId="3091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highlight w:val="none"/>
                <w:lang w:val="zh-CN" w:bidi="zh-CN"/>
              </w:rPr>
            </w:pPr>
          </w:p>
        </w:tc>
      </w:tr>
      <w:tr w14:paraId="2DA25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271" w:type="dxa"/>
            <w:vAlign w:val="center"/>
          </w:tcPr>
          <w:p w14:paraId="7014EE4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t>学校名称</w:t>
            </w:r>
          </w:p>
        </w:tc>
        <w:tc>
          <w:tcPr>
            <w:tcW w:w="2568" w:type="dxa"/>
            <w:gridSpan w:val="2"/>
            <w:vAlign w:val="center"/>
          </w:tcPr>
          <w:p w14:paraId="2B5B97B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2C71DAC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t>学校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所在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t>市（州）</w:t>
            </w:r>
          </w:p>
        </w:tc>
        <w:tc>
          <w:tcPr>
            <w:tcW w:w="3007" w:type="dxa"/>
            <w:gridSpan w:val="2"/>
            <w:vAlign w:val="center"/>
          </w:tcPr>
          <w:p w14:paraId="6A59C47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</w:pPr>
          </w:p>
        </w:tc>
      </w:tr>
      <w:tr w14:paraId="2BA25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71" w:type="dxa"/>
            <w:vAlign w:val="center"/>
          </w:tcPr>
          <w:p w14:paraId="599E18C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参赛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 w:eastAsia="zh-CN"/>
              </w:rPr>
              <w:t>组别</w:t>
            </w:r>
          </w:p>
        </w:tc>
        <w:tc>
          <w:tcPr>
            <w:tcW w:w="2568" w:type="dxa"/>
            <w:gridSpan w:val="2"/>
            <w:vAlign w:val="center"/>
          </w:tcPr>
          <w:p w14:paraId="2B72C69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532B0D0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007" w:type="dxa"/>
            <w:gridSpan w:val="2"/>
            <w:vAlign w:val="center"/>
          </w:tcPr>
          <w:p w14:paraId="5403B60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</w:pPr>
          </w:p>
        </w:tc>
      </w:tr>
      <w:tr w14:paraId="7CBB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271" w:type="dxa"/>
            <w:vAlign w:val="center"/>
          </w:tcPr>
          <w:p w14:paraId="4B50300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right="11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t>参赛课程教学内容</w:t>
            </w:r>
          </w:p>
        </w:tc>
        <w:tc>
          <w:tcPr>
            <w:tcW w:w="3345" w:type="dxa"/>
            <w:gridSpan w:val="3"/>
            <w:vAlign w:val="center"/>
          </w:tcPr>
          <w:p w14:paraId="526A27C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t>总论：</w:t>
            </w:r>
          </w:p>
        </w:tc>
        <w:tc>
          <w:tcPr>
            <w:tcW w:w="4227" w:type="dxa"/>
            <w:gridSpan w:val="3"/>
            <w:vAlign w:val="center"/>
          </w:tcPr>
          <w:p w14:paraId="6B07D92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t>重点领域：</w:t>
            </w:r>
          </w:p>
        </w:tc>
      </w:tr>
      <w:tr w14:paraId="68D8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7296BDE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学习、工作简历（大学开始）</w:t>
            </w:r>
          </w:p>
        </w:tc>
        <w:tc>
          <w:tcPr>
            <w:tcW w:w="7572" w:type="dxa"/>
            <w:gridSpan w:val="6"/>
            <w:tcBorders>
              <w:bottom w:val="single" w:color="auto" w:sz="4" w:space="0"/>
            </w:tcBorders>
            <w:vAlign w:val="center"/>
          </w:tcPr>
          <w:p w14:paraId="4DE2F2C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</w:tr>
      <w:tr w14:paraId="2F8FB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EBA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近两年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  <w:lang w:val="en-US"/>
              </w:rPr>
              <w:t>开展国家安全教育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AF7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highlight w:val="none"/>
              </w:rPr>
            </w:pPr>
          </w:p>
        </w:tc>
      </w:tr>
    </w:tbl>
    <w:p w14:paraId="31E8E48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2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54A24F8-097E-42C9-8EE4-EDEB9A04CD65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8AD044-90A6-4FDD-908D-0FEFAFA58E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B59A23-C621-4591-AF23-D67C00914B5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8911F33-DF84-4B4C-8A1D-BC2352DF12D7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9C748">
    <w:pPr>
      <w:pStyle w:val="6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3315">
    <w:pPr>
      <w:pStyle w:val="6"/>
      <w:framePr w:wrap="around" w:vAnchor="text" w:hAnchor="margin" w:xAlign="outside" w:y="1"/>
      <w:ind w:left="320" w:leftChars="1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22</w:t>
    </w:r>
    <w:r>
      <w:rPr>
        <w:rStyle w:val="11"/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 w14:paraId="314905CD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NzNiZTc4MzNhOTFiNWUyNTI1YzAxYjdmOTNhZjYifQ=="/>
  </w:docVars>
  <w:rsids>
    <w:rsidRoot w:val="00160E84"/>
    <w:rsid w:val="00112420"/>
    <w:rsid w:val="00160E84"/>
    <w:rsid w:val="001774DF"/>
    <w:rsid w:val="001B42BA"/>
    <w:rsid w:val="001F413E"/>
    <w:rsid w:val="00211F1D"/>
    <w:rsid w:val="002C684D"/>
    <w:rsid w:val="002D6932"/>
    <w:rsid w:val="003A34ED"/>
    <w:rsid w:val="00426B51"/>
    <w:rsid w:val="00463734"/>
    <w:rsid w:val="0049411B"/>
    <w:rsid w:val="004B3681"/>
    <w:rsid w:val="004F0B03"/>
    <w:rsid w:val="00511CC2"/>
    <w:rsid w:val="005320A0"/>
    <w:rsid w:val="005522DF"/>
    <w:rsid w:val="0058769E"/>
    <w:rsid w:val="00641990"/>
    <w:rsid w:val="00645A63"/>
    <w:rsid w:val="00664A75"/>
    <w:rsid w:val="00683912"/>
    <w:rsid w:val="006B7755"/>
    <w:rsid w:val="006C3FE2"/>
    <w:rsid w:val="00794B2C"/>
    <w:rsid w:val="00850378"/>
    <w:rsid w:val="00941EE0"/>
    <w:rsid w:val="00952CCA"/>
    <w:rsid w:val="009967C5"/>
    <w:rsid w:val="009E02A3"/>
    <w:rsid w:val="009F158D"/>
    <w:rsid w:val="00A21CAF"/>
    <w:rsid w:val="00B26EDA"/>
    <w:rsid w:val="00BF0E19"/>
    <w:rsid w:val="00D00B6B"/>
    <w:rsid w:val="00D02336"/>
    <w:rsid w:val="00D63180"/>
    <w:rsid w:val="00D729BE"/>
    <w:rsid w:val="00DA4F6D"/>
    <w:rsid w:val="00DB2E5C"/>
    <w:rsid w:val="00DD5210"/>
    <w:rsid w:val="00E03994"/>
    <w:rsid w:val="00E3588B"/>
    <w:rsid w:val="00E65288"/>
    <w:rsid w:val="00E719E7"/>
    <w:rsid w:val="00E855FB"/>
    <w:rsid w:val="00E93428"/>
    <w:rsid w:val="00ED7707"/>
    <w:rsid w:val="0193296B"/>
    <w:rsid w:val="0200793B"/>
    <w:rsid w:val="027E7B46"/>
    <w:rsid w:val="02C1356F"/>
    <w:rsid w:val="02E45983"/>
    <w:rsid w:val="040C7261"/>
    <w:rsid w:val="04F217BD"/>
    <w:rsid w:val="05C265A8"/>
    <w:rsid w:val="05E64040"/>
    <w:rsid w:val="060C6866"/>
    <w:rsid w:val="0633485B"/>
    <w:rsid w:val="06FE1FBF"/>
    <w:rsid w:val="07ED0962"/>
    <w:rsid w:val="07F10452"/>
    <w:rsid w:val="09FB7366"/>
    <w:rsid w:val="0A984028"/>
    <w:rsid w:val="0ABD461B"/>
    <w:rsid w:val="0B176B6E"/>
    <w:rsid w:val="0CBE28CD"/>
    <w:rsid w:val="0D077A2F"/>
    <w:rsid w:val="0D2103F7"/>
    <w:rsid w:val="0DEA1341"/>
    <w:rsid w:val="0E09759B"/>
    <w:rsid w:val="0E236E8B"/>
    <w:rsid w:val="0E666FD7"/>
    <w:rsid w:val="0F224BB6"/>
    <w:rsid w:val="10A44C4D"/>
    <w:rsid w:val="11C959F1"/>
    <w:rsid w:val="124B7080"/>
    <w:rsid w:val="12577104"/>
    <w:rsid w:val="12AA1929"/>
    <w:rsid w:val="12B057F8"/>
    <w:rsid w:val="12DF4AE0"/>
    <w:rsid w:val="130C6DDA"/>
    <w:rsid w:val="13EE1CEA"/>
    <w:rsid w:val="15107A3E"/>
    <w:rsid w:val="151B5389"/>
    <w:rsid w:val="15445EE3"/>
    <w:rsid w:val="16050392"/>
    <w:rsid w:val="16827B07"/>
    <w:rsid w:val="169F77B7"/>
    <w:rsid w:val="170D0A04"/>
    <w:rsid w:val="174762AE"/>
    <w:rsid w:val="18542AF7"/>
    <w:rsid w:val="196D6279"/>
    <w:rsid w:val="1A51591C"/>
    <w:rsid w:val="1A7867B1"/>
    <w:rsid w:val="1AC77420"/>
    <w:rsid w:val="1B860A5A"/>
    <w:rsid w:val="1F3C1B5B"/>
    <w:rsid w:val="20673E33"/>
    <w:rsid w:val="20983709"/>
    <w:rsid w:val="21354AB4"/>
    <w:rsid w:val="2170324F"/>
    <w:rsid w:val="225B1102"/>
    <w:rsid w:val="23597A57"/>
    <w:rsid w:val="244914B0"/>
    <w:rsid w:val="249A75B2"/>
    <w:rsid w:val="24AB0673"/>
    <w:rsid w:val="25E35426"/>
    <w:rsid w:val="26040EF9"/>
    <w:rsid w:val="274C30D6"/>
    <w:rsid w:val="28BB61E6"/>
    <w:rsid w:val="2A151926"/>
    <w:rsid w:val="2A7A79DB"/>
    <w:rsid w:val="2A807FC6"/>
    <w:rsid w:val="2B48440E"/>
    <w:rsid w:val="2B724B56"/>
    <w:rsid w:val="2C8D7E9A"/>
    <w:rsid w:val="2DB03F32"/>
    <w:rsid w:val="2DD6761F"/>
    <w:rsid w:val="2EF51D26"/>
    <w:rsid w:val="2F2E6FE6"/>
    <w:rsid w:val="2FB77156"/>
    <w:rsid w:val="2FCA31B3"/>
    <w:rsid w:val="303E14AB"/>
    <w:rsid w:val="311E37B6"/>
    <w:rsid w:val="31643065"/>
    <w:rsid w:val="3176280C"/>
    <w:rsid w:val="321B7CF6"/>
    <w:rsid w:val="33A40CCA"/>
    <w:rsid w:val="35371D22"/>
    <w:rsid w:val="37B426A3"/>
    <w:rsid w:val="389B56ED"/>
    <w:rsid w:val="39E7008B"/>
    <w:rsid w:val="3A666D2F"/>
    <w:rsid w:val="3A946897"/>
    <w:rsid w:val="3B3573C0"/>
    <w:rsid w:val="3B4F4B95"/>
    <w:rsid w:val="3C1B10AA"/>
    <w:rsid w:val="3C8A7F52"/>
    <w:rsid w:val="3D6668D2"/>
    <w:rsid w:val="3E8D5AD7"/>
    <w:rsid w:val="3FA60AFB"/>
    <w:rsid w:val="3FC27A03"/>
    <w:rsid w:val="40DF2399"/>
    <w:rsid w:val="4114603C"/>
    <w:rsid w:val="416A4273"/>
    <w:rsid w:val="4455331C"/>
    <w:rsid w:val="447B3F61"/>
    <w:rsid w:val="44DB3084"/>
    <w:rsid w:val="450D2DD8"/>
    <w:rsid w:val="46392490"/>
    <w:rsid w:val="464173AF"/>
    <w:rsid w:val="474F762E"/>
    <w:rsid w:val="47CA38F8"/>
    <w:rsid w:val="4837010C"/>
    <w:rsid w:val="496D2C05"/>
    <w:rsid w:val="4A0B0D31"/>
    <w:rsid w:val="4A394304"/>
    <w:rsid w:val="4C771B75"/>
    <w:rsid w:val="4CAA019C"/>
    <w:rsid w:val="4D3E4E11"/>
    <w:rsid w:val="4F1B1602"/>
    <w:rsid w:val="4F6B0756"/>
    <w:rsid w:val="4F764366"/>
    <w:rsid w:val="503C356A"/>
    <w:rsid w:val="50E52957"/>
    <w:rsid w:val="514E559A"/>
    <w:rsid w:val="550F5041"/>
    <w:rsid w:val="56A63E0C"/>
    <w:rsid w:val="57BB4615"/>
    <w:rsid w:val="57DD41B2"/>
    <w:rsid w:val="58A75590"/>
    <w:rsid w:val="59F1740B"/>
    <w:rsid w:val="59F926D8"/>
    <w:rsid w:val="5AA2226A"/>
    <w:rsid w:val="5B081542"/>
    <w:rsid w:val="5B3C46B5"/>
    <w:rsid w:val="5D024392"/>
    <w:rsid w:val="5D272E7A"/>
    <w:rsid w:val="5D8B7388"/>
    <w:rsid w:val="5DF130D1"/>
    <w:rsid w:val="5F5C5326"/>
    <w:rsid w:val="5FC26500"/>
    <w:rsid w:val="5FC964D7"/>
    <w:rsid w:val="5FD4310E"/>
    <w:rsid w:val="6085265B"/>
    <w:rsid w:val="60C05441"/>
    <w:rsid w:val="62A7220C"/>
    <w:rsid w:val="63C67212"/>
    <w:rsid w:val="63EA8B89"/>
    <w:rsid w:val="64C8559A"/>
    <w:rsid w:val="64F14763"/>
    <w:rsid w:val="652C06CC"/>
    <w:rsid w:val="660C31F6"/>
    <w:rsid w:val="66B37C36"/>
    <w:rsid w:val="67BD74A0"/>
    <w:rsid w:val="684A6664"/>
    <w:rsid w:val="69065F20"/>
    <w:rsid w:val="69216C99"/>
    <w:rsid w:val="6A1C1987"/>
    <w:rsid w:val="6A1D26ED"/>
    <w:rsid w:val="6AAF3179"/>
    <w:rsid w:val="6B3D24B0"/>
    <w:rsid w:val="6B856819"/>
    <w:rsid w:val="6BD6020E"/>
    <w:rsid w:val="6D602485"/>
    <w:rsid w:val="6E1B63AC"/>
    <w:rsid w:val="6ECB4234"/>
    <w:rsid w:val="6EDA6267"/>
    <w:rsid w:val="6F0D03EB"/>
    <w:rsid w:val="70152C13"/>
    <w:rsid w:val="70242AFA"/>
    <w:rsid w:val="70535F05"/>
    <w:rsid w:val="70910BA8"/>
    <w:rsid w:val="70BA5135"/>
    <w:rsid w:val="70CA4041"/>
    <w:rsid w:val="70D473EF"/>
    <w:rsid w:val="71630796"/>
    <w:rsid w:val="718439CE"/>
    <w:rsid w:val="720553A9"/>
    <w:rsid w:val="740A4EF9"/>
    <w:rsid w:val="74411A20"/>
    <w:rsid w:val="7452064E"/>
    <w:rsid w:val="7496029C"/>
    <w:rsid w:val="74BA06CD"/>
    <w:rsid w:val="757E794D"/>
    <w:rsid w:val="75F1669B"/>
    <w:rsid w:val="76EE323C"/>
    <w:rsid w:val="771512AC"/>
    <w:rsid w:val="772269FE"/>
    <w:rsid w:val="77521091"/>
    <w:rsid w:val="776E4EDE"/>
    <w:rsid w:val="779C67B0"/>
    <w:rsid w:val="77DF044B"/>
    <w:rsid w:val="78B16E37"/>
    <w:rsid w:val="7AFFB68A"/>
    <w:rsid w:val="7B191C40"/>
    <w:rsid w:val="7C3945CD"/>
    <w:rsid w:val="7C431A41"/>
    <w:rsid w:val="7CDF7C7E"/>
    <w:rsid w:val="7D015161"/>
    <w:rsid w:val="7D7D0338"/>
    <w:rsid w:val="7D83508E"/>
    <w:rsid w:val="7DAA4898"/>
    <w:rsid w:val="7F3D3D53"/>
    <w:rsid w:val="7F4B6E66"/>
    <w:rsid w:val="F67CB541"/>
    <w:rsid w:val="FE79F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spacing w:before="50"/>
      <w:ind w:left="497" w:right="535"/>
      <w:jc w:val="center"/>
      <w:outlineLvl w:val="0"/>
    </w:pPr>
    <w:rPr>
      <w:rFonts w:ascii="宋体" w:hAnsi="Microsoft JhengHei" w:eastAsia="宋体" w:cs="宋体"/>
      <w:sz w:val="36"/>
      <w:szCs w:val="36"/>
      <w:lang w:val="zh-CN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nhideWhenUsed/>
    <w:qFormat/>
    <w:uiPriority w:val="99"/>
  </w:style>
  <w:style w:type="character" w:customStyle="1" w:styleId="12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  <w:rPr>
      <w:kern w:val="2"/>
      <w:sz w:val="32"/>
      <w:szCs w:val="22"/>
    </w:rPr>
  </w:style>
  <w:style w:type="paragraph" w:customStyle="1" w:styleId="15">
    <w:name w:val="Table Paragraph"/>
    <w:qFormat/>
    <w:uiPriority w:val="0"/>
    <w:pPr>
      <w:widowControl w:val="0"/>
      <w:autoSpaceDE w:val="0"/>
      <w:autoSpaceDN w:val="0"/>
    </w:pPr>
    <w:rPr>
      <w:rFonts w:ascii="宋体" w:hAnsi="Microsoft JhengHei" w:eastAsia="宋体" w:cs="宋体"/>
      <w:sz w:val="22"/>
      <w:szCs w:val="22"/>
      <w:lang w:val="zh-CN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:\home\user\C:\home\user\C:\Users\shuibg\Desktop\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Pages>1</Pages>
  <Words>604</Words>
  <Characters>604</Characters>
  <Lines>59</Lines>
  <Paragraphs>16</Paragraphs>
  <TotalTime>6</TotalTime>
  <ScaleCrop>false</ScaleCrop>
  <LinksUpToDate>false</LinksUpToDate>
  <CharactersWithSpaces>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2024-02-05T11:30:00Z</dcterms:created>
  <dc:creator>税伯高</dc:creator>
  <cp:lastModifiedBy>Christine-Huang</cp:lastModifiedBy>
  <cp:lastPrinted>2025-04-01T08:48:00Z</cp:lastPrinted>
  <dcterms:modified xsi:type="dcterms:W3CDTF">2026-05-08T02:53:49Z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30E1675BD5C24FC0BF1113B5F26DC1AF_13</vt:lpwstr>
  </property>
  <property fmtid="{D5CDD505-2E9C-101B-9397-08002B2CF9AE}" pid="4" name="KSOTemplateDocerSaveRecord">
    <vt:lpwstr>eyJoZGlkIjoiNzE0MzM1YzExMmE5YTk4YTMyOTA3NzU5N2RlMzlmZjkiLCJ1c2VySWQiOiIxMjAyNjAyODgwIn0=</vt:lpwstr>
  </property>
</Properties>
</file>